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B9" w:rsidRPr="00B708C9" w:rsidRDefault="00A806B9">
      <w:pPr>
        <w:jc w:val="center"/>
        <w:rPr>
          <w:rFonts w:ascii="宋体" w:cs="Times New Roman"/>
          <w:b/>
          <w:bCs/>
          <w:sz w:val="32"/>
          <w:szCs w:val="32"/>
        </w:rPr>
      </w:pPr>
      <w:r w:rsidRPr="00B708C9">
        <w:rPr>
          <w:rFonts w:ascii="宋体" w:hAnsi="宋体" w:cs="宋体" w:hint="eastAsia"/>
          <w:b/>
          <w:bCs/>
          <w:sz w:val="32"/>
          <w:szCs w:val="32"/>
        </w:rPr>
        <w:t>兰州石化职业技术学院</w:t>
      </w:r>
      <w:r>
        <w:rPr>
          <w:rFonts w:ascii="宋体" w:hAnsi="宋体" w:cs="宋体" w:hint="eastAsia"/>
          <w:b/>
          <w:bCs/>
          <w:sz w:val="32"/>
          <w:szCs w:val="32"/>
        </w:rPr>
        <w:t>大</w:t>
      </w:r>
      <w:r w:rsidRPr="00B708C9">
        <w:rPr>
          <w:rFonts w:ascii="宋体" w:hAnsi="宋体" w:cs="宋体" w:hint="eastAsia"/>
          <w:b/>
          <w:bCs/>
          <w:sz w:val="32"/>
          <w:szCs w:val="32"/>
        </w:rPr>
        <w:t>学生社团指导</w:t>
      </w:r>
      <w:r>
        <w:rPr>
          <w:rFonts w:ascii="宋体" w:hAnsi="宋体" w:cs="宋体" w:hint="eastAsia"/>
          <w:b/>
          <w:bCs/>
          <w:sz w:val="32"/>
          <w:szCs w:val="32"/>
        </w:rPr>
        <w:t>教师信息</w:t>
      </w:r>
      <w:r w:rsidRPr="00B708C9">
        <w:rPr>
          <w:rFonts w:ascii="宋体" w:hAnsi="宋体" w:cs="宋体" w:hint="eastAsia"/>
          <w:b/>
          <w:bCs/>
          <w:sz w:val="32"/>
          <w:szCs w:val="32"/>
        </w:rPr>
        <w:t>表</w:t>
      </w:r>
    </w:p>
    <w:p w:rsidR="00A806B9" w:rsidRDefault="00A806B9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社团名称：</w:t>
      </w:r>
      <w:r>
        <w:rPr>
          <w:rFonts w:ascii="宋体" w:hAnsi="宋体" w:cs="宋体"/>
          <w:sz w:val="24"/>
          <w:szCs w:val="24"/>
        </w:rPr>
        <w:t xml:space="preserve">                                         </w:t>
      </w:r>
      <w:r>
        <w:rPr>
          <w:rFonts w:ascii="宋体" w:hAnsi="宋体" w:cs="宋体" w:hint="eastAsia"/>
          <w:sz w:val="24"/>
          <w:szCs w:val="24"/>
        </w:rPr>
        <w:t>登记时间：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0"/>
        <w:gridCol w:w="1160"/>
        <w:gridCol w:w="853"/>
        <w:gridCol w:w="1040"/>
        <w:gridCol w:w="1414"/>
        <w:gridCol w:w="1293"/>
        <w:gridCol w:w="1366"/>
        <w:gridCol w:w="1221"/>
      </w:tblGrid>
      <w:tr w:rsidR="00A806B9" w:rsidRPr="003356AF">
        <w:trPr>
          <w:trHeight w:val="567"/>
        </w:trPr>
        <w:tc>
          <w:tcPr>
            <w:tcW w:w="1400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60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40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293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06B9" w:rsidRPr="003356AF">
        <w:trPr>
          <w:trHeight w:val="567"/>
        </w:trPr>
        <w:tc>
          <w:tcPr>
            <w:tcW w:w="1400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部门</w:t>
            </w:r>
          </w:p>
        </w:tc>
        <w:tc>
          <w:tcPr>
            <w:tcW w:w="1160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040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工作年限</w:t>
            </w:r>
          </w:p>
        </w:tc>
        <w:tc>
          <w:tcPr>
            <w:tcW w:w="1293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21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06B9" w:rsidRPr="003356AF">
        <w:trPr>
          <w:trHeight w:val="567"/>
        </w:trPr>
        <w:tc>
          <w:tcPr>
            <w:tcW w:w="1400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53" w:type="dxa"/>
            <w:gridSpan w:val="3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880" w:type="dxa"/>
            <w:gridSpan w:val="3"/>
            <w:vAlign w:val="center"/>
          </w:tcPr>
          <w:p w:rsidR="00A806B9" w:rsidRPr="003356AF" w:rsidRDefault="00A806B9" w:rsidP="003356A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06B9" w:rsidRPr="003356AF">
        <w:trPr>
          <w:trHeight w:val="2545"/>
        </w:trPr>
        <w:tc>
          <w:tcPr>
            <w:tcW w:w="9747" w:type="dxa"/>
            <w:gridSpan w:val="8"/>
          </w:tcPr>
          <w:p w:rsidR="00A806B9" w:rsidRPr="003356AF" w:rsidRDefault="00A806B9" w:rsidP="003356AF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教学科研</w:t>
            </w:r>
            <w:r w:rsidRPr="003356AF">
              <w:rPr>
                <w:rFonts w:ascii="宋体" w:hAnsi="宋体" w:cs="宋体"/>
                <w:sz w:val="24"/>
                <w:szCs w:val="24"/>
              </w:rPr>
              <w:t>/</w:t>
            </w:r>
            <w:r w:rsidRPr="003356AF">
              <w:rPr>
                <w:rFonts w:ascii="宋体" w:hAnsi="宋体" w:cs="宋体" w:hint="eastAsia"/>
                <w:sz w:val="24"/>
                <w:szCs w:val="24"/>
              </w:rPr>
              <w:t>行政工作履历：</w:t>
            </w:r>
          </w:p>
          <w:p w:rsidR="00A806B9" w:rsidRPr="003356AF" w:rsidRDefault="00A806B9" w:rsidP="003356AF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A806B9" w:rsidRPr="003356AF" w:rsidRDefault="00A806B9" w:rsidP="003356AF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A806B9" w:rsidRPr="003356AF" w:rsidRDefault="00A806B9" w:rsidP="003356AF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06B9" w:rsidRPr="003356AF">
        <w:trPr>
          <w:trHeight w:val="3186"/>
        </w:trPr>
        <w:tc>
          <w:tcPr>
            <w:tcW w:w="9747" w:type="dxa"/>
            <w:gridSpan w:val="8"/>
          </w:tcPr>
          <w:p w:rsidR="00A806B9" w:rsidRPr="003356AF" w:rsidRDefault="00A806B9" w:rsidP="003356AF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对所指导学生社团的认识及工作计划、目标（可另附页）：</w:t>
            </w:r>
          </w:p>
          <w:p w:rsidR="00A806B9" w:rsidRPr="003356AF" w:rsidRDefault="00A806B9" w:rsidP="003356AF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A806B9" w:rsidRPr="003356AF" w:rsidRDefault="00A806B9" w:rsidP="003356AF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A806B9" w:rsidRPr="003356AF" w:rsidRDefault="00A806B9" w:rsidP="003356AF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06B9" w:rsidRPr="003356AF">
        <w:trPr>
          <w:trHeight w:val="4955"/>
        </w:trPr>
        <w:tc>
          <w:tcPr>
            <w:tcW w:w="9747" w:type="dxa"/>
            <w:gridSpan w:val="8"/>
          </w:tcPr>
          <w:p w:rsidR="00A806B9" w:rsidRPr="00512C96" w:rsidRDefault="00A806B9" w:rsidP="003356AF"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512C9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学生社团指导老师工作职责</w:t>
            </w:r>
            <w:bookmarkStart w:id="0" w:name="_GoBack"/>
            <w:bookmarkEnd w:id="0"/>
            <w:r w:rsidRPr="00512C9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A806B9" w:rsidRPr="003356AF" w:rsidRDefault="00A806B9" w:rsidP="003356AF">
            <w:pPr>
              <w:numPr>
                <w:ilvl w:val="0"/>
                <w:numId w:val="1"/>
              </w:numPr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认真负责，以知识素养为基础，对学生社团给予正确指导，同时以社团一份子的身份积极参加社团</w:t>
            </w:r>
          </w:p>
          <w:p w:rsidR="00A806B9" w:rsidRPr="003356AF" w:rsidRDefault="00A806B9" w:rsidP="00A806B9">
            <w:pPr>
              <w:ind w:firstLineChars="150" w:firstLine="31680"/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各项活动。</w:t>
            </w:r>
          </w:p>
          <w:p w:rsidR="00A806B9" w:rsidRPr="003356AF" w:rsidRDefault="00A806B9" w:rsidP="003356AF">
            <w:pPr>
              <w:numPr>
                <w:ilvl w:val="0"/>
                <w:numId w:val="1"/>
              </w:numPr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积极参与所指导学生社团的建设和管理，指导社团的学生负责人制定社团章程、规章制度、工作计</w:t>
            </w:r>
          </w:p>
          <w:p w:rsidR="00A806B9" w:rsidRPr="003356AF" w:rsidRDefault="00A806B9" w:rsidP="00A806B9">
            <w:pPr>
              <w:ind w:firstLineChars="150" w:firstLine="31680"/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划、工作重点及总结等，搞好学生社团的发展。</w:t>
            </w:r>
          </w:p>
          <w:p w:rsidR="00A806B9" w:rsidRPr="003356AF" w:rsidRDefault="00A806B9" w:rsidP="003356AF">
            <w:pPr>
              <w:numPr>
                <w:ilvl w:val="0"/>
                <w:numId w:val="1"/>
              </w:numPr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对学生负责人进行业务和思想品德培训，选拔培训思想政治素质过硬、有能力的学生社团负责人。</w:t>
            </w:r>
          </w:p>
          <w:p w:rsidR="00A806B9" w:rsidRPr="003356AF" w:rsidRDefault="00A806B9" w:rsidP="003356AF">
            <w:pPr>
              <w:numPr>
                <w:ilvl w:val="0"/>
                <w:numId w:val="1"/>
              </w:numPr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定期对社团全体成员进行安全教育培训，且每学期至少开展两次以上安全教育培训，以确保社团及</w:t>
            </w:r>
          </w:p>
          <w:p w:rsidR="00A806B9" w:rsidRPr="003356AF" w:rsidRDefault="00A806B9" w:rsidP="00A806B9">
            <w:pPr>
              <w:ind w:firstLineChars="150" w:firstLine="31680"/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社团成员的健康发展。</w:t>
            </w:r>
          </w:p>
          <w:p w:rsidR="00A806B9" w:rsidRPr="003356AF" w:rsidRDefault="00A806B9" w:rsidP="003356AF">
            <w:pPr>
              <w:numPr>
                <w:ilvl w:val="0"/>
                <w:numId w:val="1"/>
              </w:numPr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帮助社团解决专业难题、组织难题和资金难题。每学期至少组织学生社团承办和开展符合社团特点、</w:t>
            </w:r>
          </w:p>
          <w:p w:rsidR="00A806B9" w:rsidRPr="003356AF" w:rsidRDefault="00A806B9" w:rsidP="00A806B9">
            <w:pPr>
              <w:ind w:firstLineChars="150" w:firstLine="31680"/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丰富校园文化生活、参与社会实践的社团活动一次。</w:t>
            </w:r>
          </w:p>
          <w:p w:rsidR="00A806B9" w:rsidRPr="003356AF" w:rsidRDefault="00A806B9" w:rsidP="003356AF">
            <w:pPr>
              <w:numPr>
                <w:ilvl w:val="0"/>
                <w:numId w:val="1"/>
              </w:numPr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每学期上交一份书面工作总结，学校将对社团指导教师进行评比。</w:t>
            </w:r>
          </w:p>
          <w:p w:rsidR="00A806B9" w:rsidRPr="003356AF" w:rsidRDefault="00A806B9" w:rsidP="003356AF">
            <w:pPr>
              <w:numPr>
                <w:ilvl w:val="0"/>
                <w:numId w:val="1"/>
              </w:numPr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监督会费及社团活动经费使用，并责成学生负责人定期向社联和社团全体成员公开经费及物资使用</w:t>
            </w:r>
          </w:p>
          <w:p w:rsidR="00A806B9" w:rsidRPr="003356AF" w:rsidRDefault="00A806B9" w:rsidP="00A806B9">
            <w:pPr>
              <w:ind w:firstLineChars="150" w:firstLine="31680"/>
              <w:jc w:val="left"/>
              <w:rPr>
                <w:rFonts w:ascii="宋体" w:cs="Times New Roman"/>
              </w:rPr>
            </w:pPr>
            <w:r w:rsidRPr="003356AF">
              <w:rPr>
                <w:rFonts w:ascii="宋体" w:hAnsi="宋体" w:cs="宋体" w:hint="eastAsia"/>
              </w:rPr>
              <w:t>情况。</w:t>
            </w:r>
          </w:p>
          <w:p w:rsidR="00A806B9" w:rsidRDefault="00A806B9" w:rsidP="003356AF">
            <w:pPr>
              <w:jc w:val="left"/>
              <w:rPr>
                <w:rFonts w:ascii="宋体" w:cs="Times New Roman"/>
              </w:rPr>
            </w:pPr>
          </w:p>
          <w:p w:rsidR="00A806B9" w:rsidRPr="00512C96" w:rsidRDefault="00A806B9" w:rsidP="003356AF">
            <w:pPr>
              <w:jc w:val="left"/>
              <w:rPr>
                <w:rFonts w:ascii="宋体" w:cs="Times New Roman"/>
              </w:rPr>
            </w:pPr>
          </w:p>
          <w:p w:rsidR="00A806B9" w:rsidRPr="003356AF" w:rsidRDefault="00A806B9" w:rsidP="00A806B9">
            <w:pPr>
              <w:ind w:firstLineChars="100" w:firstLine="31680"/>
              <w:jc w:val="left"/>
              <w:rPr>
                <w:rFonts w:ascii="宋体" w:hAnsi="宋体" w:cs="宋体"/>
                <w:sz w:val="24"/>
                <w:szCs w:val="24"/>
                <w:u w:val="single"/>
              </w:rPr>
            </w:pPr>
            <w:r w:rsidRPr="003356AF">
              <w:rPr>
                <w:rFonts w:ascii="宋体" w:hAnsi="宋体" w:cs="宋体" w:hint="eastAsia"/>
                <w:sz w:val="24"/>
                <w:szCs w:val="24"/>
              </w:rPr>
              <w:t>指导教师（签字）：</w:t>
            </w:r>
            <w:r w:rsidRPr="003356AF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:rsidR="00A806B9" w:rsidRDefault="00A806B9">
      <w:pPr>
        <w:jc w:val="left"/>
        <w:rPr>
          <w:rFonts w:ascii="宋体" w:cs="Times New Roman"/>
          <w:sz w:val="28"/>
          <w:szCs w:val="28"/>
        </w:rPr>
      </w:pPr>
    </w:p>
    <w:sectPr w:rsidR="00A806B9" w:rsidSect="009B50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B9" w:rsidRDefault="00A806B9" w:rsidP="00B708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06B9" w:rsidRDefault="00A806B9" w:rsidP="00B708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B9" w:rsidRDefault="00A806B9" w:rsidP="00B708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06B9" w:rsidRDefault="00A806B9" w:rsidP="00B708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BC76"/>
    <w:multiLevelType w:val="singleLevel"/>
    <w:tmpl w:val="590EBC7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9396274"/>
    <w:rsid w:val="00042D4B"/>
    <w:rsid w:val="003356AF"/>
    <w:rsid w:val="00385DE8"/>
    <w:rsid w:val="00512C96"/>
    <w:rsid w:val="005155BA"/>
    <w:rsid w:val="005D63B3"/>
    <w:rsid w:val="008E652E"/>
    <w:rsid w:val="00960B24"/>
    <w:rsid w:val="009B503E"/>
    <w:rsid w:val="00A806B9"/>
    <w:rsid w:val="00AA6FA7"/>
    <w:rsid w:val="00B708C9"/>
    <w:rsid w:val="00CF2151"/>
    <w:rsid w:val="59396274"/>
    <w:rsid w:val="6EAF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3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503E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70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08C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0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08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7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86</Words>
  <Characters>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张文亮</dc:creator>
  <cp:keywords/>
  <dc:description/>
  <cp:lastModifiedBy>admin</cp:lastModifiedBy>
  <cp:revision>5</cp:revision>
  <dcterms:created xsi:type="dcterms:W3CDTF">2017-05-07T06:00:00Z</dcterms:created>
  <dcterms:modified xsi:type="dcterms:W3CDTF">2017-05-26T00:45:00Z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